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38" w:rsidRDefault="00A24B38"/>
    <w:p w:rsidR="00820064" w:rsidRDefault="00820064"/>
    <w:p w:rsidR="00820064" w:rsidRDefault="00820064" w:rsidP="00820064">
      <w:pPr>
        <w:jc w:val="center"/>
        <w:rPr>
          <w:sz w:val="32"/>
          <w:szCs w:val="32"/>
        </w:rPr>
      </w:pPr>
      <w:r w:rsidRPr="00820064">
        <w:rPr>
          <w:sz w:val="32"/>
          <w:szCs w:val="32"/>
        </w:rPr>
        <w:t>Leaflet For Teens</w:t>
      </w:r>
    </w:p>
    <w:p w:rsidR="00820064" w:rsidRDefault="00820064" w:rsidP="00820064">
      <w:pPr>
        <w:rPr>
          <w:sz w:val="32"/>
          <w:szCs w:val="32"/>
        </w:rPr>
      </w:pPr>
      <w:r>
        <w:rPr>
          <w:sz w:val="32"/>
          <w:szCs w:val="32"/>
        </w:rPr>
        <w:t>Read information from The Dental Health Foundation on Teen’s Teeth.</w:t>
      </w:r>
    </w:p>
    <w:p w:rsidR="00820064" w:rsidRDefault="00820064" w:rsidP="00820064">
      <w:pPr>
        <w:rPr>
          <w:sz w:val="32"/>
          <w:szCs w:val="32"/>
        </w:rPr>
      </w:pPr>
      <w:r>
        <w:rPr>
          <w:sz w:val="32"/>
          <w:szCs w:val="32"/>
        </w:rPr>
        <w:t>Produce your own teenage friendly leaflet giving key advice about dental health.</w:t>
      </w:r>
    </w:p>
    <w:p w:rsidR="00820064" w:rsidRDefault="00820064" w:rsidP="00820064">
      <w:pPr>
        <w:rPr>
          <w:sz w:val="32"/>
          <w:szCs w:val="32"/>
        </w:rPr>
      </w:pPr>
      <w:r>
        <w:rPr>
          <w:sz w:val="32"/>
          <w:szCs w:val="32"/>
        </w:rPr>
        <w:t>Use ‘Word’ or Publisher.  Add images, colour and headings to make it readable and user friendly.</w:t>
      </w:r>
      <w:r w:rsidR="00B14051">
        <w:rPr>
          <w:sz w:val="32"/>
          <w:szCs w:val="32"/>
        </w:rPr>
        <w:t xml:space="preserve">  </w:t>
      </w:r>
    </w:p>
    <w:p w:rsidR="00B14051" w:rsidRDefault="00B14051" w:rsidP="00820064">
      <w:pPr>
        <w:rPr>
          <w:sz w:val="32"/>
          <w:szCs w:val="32"/>
        </w:rPr>
      </w:pPr>
      <w:r>
        <w:rPr>
          <w:sz w:val="32"/>
          <w:szCs w:val="32"/>
        </w:rPr>
        <w:t>Highlight key information and write in your own words as much as possible</w:t>
      </w:r>
    </w:p>
    <w:p w:rsidR="00820064" w:rsidRDefault="00820064" w:rsidP="00820064">
      <w:pPr>
        <w:rPr>
          <w:sz w:val="32"/>
          <w:szCs w:val="32"/>
        </w:rPr>
      </w:pPr>
    </w:p>
    <w:p w:rsidR="00820064" w:rsidRDefault="00820064" w:rsidP="00820064">
      <w:pPr>
        <w:rPr>
          <w:sz w:val="32"/>
          <w:szCs w:val="32"/>
        </w:rPr>
      </w:pPr>
      <w:r>
        <w:rPr>
          <w:sz w:val="32"/>
          <w:szCs w:val="32"/>
        </w:rPr>
        <w:t>Page 1 – appropriate title and image</w:t>
      </w:r>
    </w:p>
    <w:p w:rsidR="00820064" w:rsidRDefault="00820064" w:rsidP="00820064">
      <w:pPr>
        <w:rPr>
          <w:sz w:val="32"/>
          <w:szCs w:val="32"/>
        </w:rPr>
      </w:pPr>
      <w:r>
        <w:rPr>
          <w:sz w:val="32"/>
          <w:szCs w:val="32"/>
        </w:rPr>
        <w:t>Page 2 – The importance of a healthy smile and what might not be an attractive smile plus image</w:t>
      </w:r>
    </w:p>
    <w:p w:rsidR="00820064" w:rsidRDefault="00820064" w:rsidP="00820064">
      <w:pPr>
        <w:rPr>
          <w:sz w:val="32"/>
          <w:szCs w:val="32"/>
        </w:rPr>
      </w:pPr>
      <w:r>
        <w:rPr>
          <w:sz w:val="32"/>
          <w:szCs w:val="32"/>
        </w:rPr>
        <w:t>Page 3 – The importance of a balanced diet plus image</w:t>
      </w:r>
    </w:p>
    <w:p w:rsidR="00820064" w:rsidRDefault="00820064" w:rsidP="00820064">
      <w:pPr>
        <w:rPr>
          <w:sz w:val="32"/>
          <w:szCs w:val="32"/>
        </w:rPr>
      </w:pPr>
      <w:r>
        <w:rPr>
          <w:sz w:val="32"/>
          <w:szCs w:val="32"/>
        </w:rPr>
        <w:t xml:space="preserve">Page 4 – The effects of smoking, alcohol and drugs on </w:t>
      </w:r>
      <w:r w:rsidR="00B14051">
        <w:rPr>
          <w:sz w:val="32"/>
          <w:szCs w:val="32"/>
        </w:rPr>
        <w:t>oral health plus image</w:t>
      </w:r>
    </w:p>
    <w:p w:rsidR="00B14051" w:rsidRDefault="00B14051" w:rsidP="00820064">
      <w:pPr>
        <w:rPr>
          <w:sz w:val="32"/>
          <w:szCs w:val="32"/>
        </w:rPr>
      </w:pPr>
      <w:r>
        <w:rPr>
          <w:sz w:val="32"/>
          <w:szCs w:val="32"/>
        </w:rPr>
        <w:t xml:space="preserve">Page 5 </w:t>
      </w:r>
      <w:r w:rsidR="00F02526">
        <w:rPr>
          <w:sz w:val="32"/>
          <w:szCs w:val="32"/>
        </w:rPr>
        <w:t>– How I can improve my smile plus image</w:t>
      </w:r>
    </w:p>
    <w:p w:rsidR="00F02526" w:rsidRDefault="00F02526" w:rsidP="00820064">
      <w:pPr>
        <w:rPr>
          <w:sz w:val="32"/>
          <w:szCs w:val="32"/>
        </w:rPr>
      </w:pPr>
      <w:r>
        <w:rPr>
          <w:sz w:val="32"/>
          <w:szCs w:val="32"/>
        </w:rPr>
        <w:t>Page 6 – How I can protect my mouth and teeth against infection and injury plus image</w:t>
      </w:r>
    </w:p>
    <w:p w:rsidR="00F02526" w:rsidRDefault="00F02526" w:rsidP="00820064">
      <w:pPr>
        <w:rPr>
          <w:sz w:val="32"/>
          <w:szCs w:val="32"/>
        </w:rPr>
      </w:pPr>
      <w:r>
        <w:rPr>
          <w:sz w:val="32"/>
          <w:szCs w:val="32"/>
        </w:rPr>
        <w:t>Page 7 – Five top tips for teens – plus image</w:t>
      </w:r>
    </w:p>
    <w:p w:rsidR="00F02526" w:rsidRDefault="00F02526" w:rsidP="00820064">
      <w:pPr>
        <w:rPr>
          <w:sz w:val="32"/>
          <w:szCs w:val="32"/>
        </w:rPr>
      </w:pPr>
      <w:r>
        <w:rPr>
          <w:sz w:val="32"/>
          <w:szCs w:val="32"/>
        </w:rPr>
        <w:t>Page 8 How to access dental advice and support – plus image</w:t>
      </w:r>
      <w:bookmarkStart w:id="0" w:name="_GoBack"/>
      <w:bookmarkEnd w:id="0"/>
    </w:p>
    <w:p w:rsidR="00820064" w:rsidRPr="00820064" w:rsidRDefault="00820064" w:rsidP="00820064">
      <w:pPr>
        <w:rPr>
          <w:sz w:val="32"/>
          <w:szCs w:val="32"/>
        </w:rPr>
      </w:pPr>
    </w:p>
    <w:sectPr w:rsidR="00820064" w:rsidRPr="00820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64"/>
    <w:rsid w:val="00820064"/>
    <w:rsid w:val="00A24B38"/>
    <w:rsid w:val="00B14051"/>
    <w:rsid w:val="00F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A47C2-986B-4CAE-B2C7-ACB0116D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E8DF7797BAE4CA5F2ADB8A2E67126" ma:contentTypeVersion="14" ma:contentTypeDescription="Create a new document." ma:contentTypeScope="" ma:versionID="a62b1eed70a78c509e948c1f44c003c4">
  <xsd:schema xmlns:xsd="http://www.w3.org/2001/XMLSchema" xmlns:xs="http://www.w3.org/2001/XMLSchema" xmlns:p="http://schemas.microsoft.com/office/2006/metadata/properties" xmlns:ns2="0ba917f3-16af-4d11-8588-2c87f2201809" xmlns:ns3="32e10a44-cb50-4ff1-bd98-78e79fe94cad" targetNamespace="http://schemas.microsoft.com/office/2006/metadata/properties" ma:root="true" ma:fieldsID="1184cc35bc6b991aecccd3917a52da81" ns2:_="" ns3:_="">
    <xsd:import namespace="0ba917f3-16af-4d11-8588-2c87f2201809"/>
    <xsd:import namespace="32e10a44-cb50-4ff1-bd98-78e79fe9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917f3-16af-4d11-8588-2c87f2201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b28bbf-e01d-4124-8bec-ecd988328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10a44-cb50-4ff1-bd98-78e79fe94c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0cab21-a77d-49aa-8038-c57a2bb1a490}" ma:internalName="TaxCatchAll" ma:showField="CatchAllData" ma:web="32e10a44-cb50-4ff1-bd98-78e79fe94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a917f3-16af-4d11-8588-2c87f2201809">
      <Terms xmlns="http://schemas.microsoft.com/office/infopath/2007/PartnerControls"/>
    </lcf76f155ced4ddcb4097134ff3c332f>
    <TaxCatchAll xmlns="32e10a44-cb50-4ff1-bd98-78e79fe94cad" xsi:nil="true"/>
  </documentManagement>
</p:properties>
</file>

<file path=customXml/itemProps1.xml><?xml version="1.0" encoding="utf-8"?>
<ds:datastoreItem xmlns:ds="http://schemas.openxmlformats.org/officeDocument/2006/customXml" ds:itemID="{0762231D-41FB-44D4-8927-B8A345B3A221}"/>
</file>

<file path=customXml/itemProps2.xml><?xml version="1.0" encoding="utf-8"?>
<ds:datastoreItem xmlns:ds="http://schemas.openxmlformats.org/officeDocument/2006/customXml" ds:itemID="{46F9662F-3F06-4F99-8A0A-E19A31E7CB46}"/>
</file>

<file path=customXml/itemProps3.xml><?xml version="1.0" encoding="utf-8"?>
<ds:datastoreItem xmlns:ds="http://schemas.openxmlformats.org/officeDocument/2006/customXml" ds:itemID="{A946B003-3D4C-4064-8351-A31B79E03CA2}"/>
</file>

<file path=docProps/app.xml><?xml version="1.0" encoding="utf-8"?>
<Properties xmlns="http://schemas.openxmlformats.org/officeDocument/2006/extended-properties" xmlns:vt="http://schemas.openxmlformats.org/officeDocument/2006/docPropsVTypes">
  <Template>8EBAC8B5</Template>
  <TotalTime>41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Prendergast</dc:creator>
  <cp:keywords/>
  <dc:description/>
  <cp:lastModifiedBy>Yvonne Prendergast</cp:lastModifiedBy>
  <cp:revision>1</cp:revision>
  <dcterms:created xsi:type="dcterms:W3CDTF">2020-11-10T08:14:00Z</dcterms:created>
  <dcterms:modified xsi:type="dcterms:W3CDTF">2020-11-10T08:55:00Z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0x01010076BE8DF7797BAE4CA5F2ADB8A2E67126</vt:lpwstr>
  </property>
</Properties>
</file>